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E45B97" w14:textId="77777777" w:rsidR="00607D56" w:rsidRPr="00DC6950" w:rsidRDefault="00607D56" w:rsidP="00607D56">
      <w:pPr>
        <w:rPr>
          <w:rFonts w:asciiTheme="majorHAnsi" w:hAnsiTheme="majorHAnsi" w:cstheme="majorHAnsi"/>
          <w:sz w:val="56"/>
          <w:szCs w:val="56"/>
        </w:rPr>
      </w:pPr>
      <w:r w:rsidRPr="00DC6950">
        <w:rPr>
          <w:rFonts w:asciiTheme="majorHAnsi" w:hAnsiTheme="majorHAnsi" w:cstheme="majorHAnsi"/>
          <w:sz w:val="56"/>
          <w:szCs w:val="56"/>
        </w:rPr>
        <w:t xml:space="preserve">Wir suchen </w:t>
      </w:r>
      <w:r w:rsidRPr="00DC6950">
        <w:rPr>
          <w:rFonts w:asciiTheme="majorHAnsi" w:hAnsiTheme="majorHAnsi" w:cstheme="majorHAnsi"/>
          <w:b/>
          <w:sz w:val="56"/>
          <w:szCs w:val="56"/>
        </w:rPr>
        <w:t>Dich</w:t>
      </w:r>
    </w:p>
    <w:p w14:paraId="2F9A6488" w14:textId="7EADFB51" w:rsidR="00607D56" w:rsidRDefault="00607D56" w:rsidP="00607D56">
      <w:pPr>
        <w:ind w:left="1416" w:firstLine="708"/>
        <w:rPr>
          <w:rFonts w:asciiTheme="majorHAnsi" w:hAnsiTheme="majorHAnsi" w:cstheme="majorHAnsi"/>
          <w:b/>
          <w:sz w:val="52"/>
          <w:szCs w:val="52"/>
        </w:rPr>
      </w:pPr>
      <w:r>
        <w:rPr>
          <w:rFonts w:asciiTheme="majorHAnsi" w:hAnsiTheme="majorHAnsi" w:cstheme="majorHAnsi"/>
          <w:sz w:val="52"/>
          <w:szCs w:val="52"/>
        </w:rPr>
        <w:t xml:space="preserve">für unsere </w:t>
      </w:r>
      <w:r>
        <w:rPr>
          <w:rFonts w:asciiTheme="majorHAnsi" w:hAnsiTheme="majorHAnsi" w:cstheme="majorHAnsi"/>
          <w:b/>
          <w:sz w:val="52"/>
          <w:szCs w:val="52"/>
        </w:rPr>
        <w:t xml:space="preserve">Elektrik </w:t>
      </w:r>
    </w:p>
    <w:p w14:paraId="738F5300" w14:textId="695337EA" w:rsidR="00607D56" w:rsidRPr="00607D56" w:rsidRDefault="00392E4A" w:rsidP="00607D56">
      <w:pPr>
        <w:ind w:left="1416"/>
        <w:rPr>
          <w:rFonts w:asciiTheme="majorHAnsi" w:hAnsiTheme="majorHAnsi" w:cstheme="majorHAnsi"/>
          <w:sz w:val="40"/>
          <w:szCs w:val="40"/>
        </w:rPr>
      </w:pPr>
      <w:r>
        <w:rPr>
          <w:rFonts w:asciiTheme="majorHAnsi" w:hAnsiTheme="majorHAnsi" w:cstheme="majorHAnsi"/>
          <w:b/>
          <w:sz w:val="40"/>
          <w:szCs w:val="40"/>
        </w:rPr>
        <w:t>Kabelbaum</w:t>
      </w:r>
      <w:r w:rsidR="00FD2E5A">
        <w:rPr>
          <w:rFonts w:asciiTheme="majorHAnsi" w:hAnsiTheme="majorHAnsi" w:cstheme="majorHAnsi"/>
          <w:b/>
          <w:sz w:val="40"/>
          <w:szCs w:val="40"/>
        </w:rPr>
        <w:t xml:space="preserve"> </w:t>
      </w:r>
    </w:p>
    <w:p w14:paraId="14EB279A" w14:textId="028E97D7" w:rsidR="00607D56" w:rsidRPr="00A762A0" w:rsidRDefault="00607D56" w:rsidP="00607D56">
      <w:pPr>
        <w:rPr>
          <w:rFonts w:asciiTheme="majorHAnsi" w:hAnsiTheme="majorHAnsi" w:cstheme="majorHAnsi"/>
          <w:b/>
          <w:sz w:val="28"/>
          <w:szCs w:val="28"/>
        </w:rPr>
      </w:pPr>
      <w:r>
        <w:rPr>
          <w:rFonts w:asciiTheme="majorHAnsi" w:hAnsiTheme="majorHAnsi" w:cstheme="majorHAnsi"/>
          <w:b/>
          <w:sz w:val="28"/>
          <w:szCs w:val="28"/>
        </w:rPr>
        <w:t>Worum geht es?</w:t>
      </w:r>
    </w:p>
    <w:p w14:paraId="47D752BD" w14:textId="2628BE86" w:rsidR="00392E4A" w:rsidRDefault="00392E4A" w:rsidP="00607D56">
      <w:pPr>
        <w:rPr>
          <w:rFonts w:asciiTheme="majorHAnsi" w:hAnsiTheme="majorHAnsi" w:cstheme="majorHAnsi"/>
          <w:sz w:val="28"/>
          <w:szCs w:val="28"/>
        </w:rPr>
      </w:pPr>
      <w:r>
        <w:rPr>
          <w:rFonts w:asciiTheme="majorHAnsi" w:hAnsiTheme="majorHAnsi" w:cstheme="majorHAnsi"/>
          <w:sz w:val="28"/>
          <w:szCs w:val="28"/>
        </w:rPr>
        <w:t xml:space="preserve">Um die verschiedenen Systeme in unserem Fahrzeug zu verbinden, brauchen wir eine Menge Kabel im Fahrzeug. Diese sollten möglichst platzsparend im Auto untergebracht werden und natürlich so leicht wie nur möglich sein.  </w:t>
      </w:r>
    </w:p>
    <w:p w14:paraId="510F837B" w14:textId="3895046B" w:rsidR="00607D56" w:rsidRDefault="005500A3" w:rsidP="00607D56">
      <w:pPr>
        <w:rPr>
          <w:rFonts w:asciiTheme="majorHAnsi" w:hAnsiTheme="majorHAnsi" w:cstheme="majorHAnsi"/>
          <w:b/>
          <w:sz w:val="28"/>
          <w:szCs w:val="28"/>
        </w:rPr>
      </w:pPr>
      <w:r>
        <w:rPr>
          <w:rFonts w:asciiTheme="majorHAnsi" w:hAnsiTheme="majorHAnsi" w:cstheme="majorHAnsi"/>
          <w:b/>
          <w:sz w:val="28"/>
          <w:szCs w:val="28"/>
        </w:rPr>
        <w:t>Was für Aufgaben erwarten dich?</w:t>
      </w:r>
    </w:p>
    <w:p w14:paraId="719F9780" w14:textId="5B8DE282" w:rsidR="00607D56" w:rsidRDefault="00392E4A" w:rsidP="00607D56">
      <w:pPr>
        <w:pStyle w:val="Listenabsatz"/>
        <w:numPr>
          <w:ilvl w:val="0"/>
          <w:numId w:val="1"/>
        </w:numPr>
        <w:rPr>
          <w:rFonts w:asciiTheme="majorHAnsi" w:hAnsiTheme="majorHAnsi" w:cstheme="majorHAnsi"/>
          <w:sz w:val="28"/>
          <w:szCs w:val="28"/>
        </w:rPr>
      </w:pPr>
      <w:r>
        <w:rPr>
          <w:rFonts w:asciiTheme="majorHAnsi" w:hAnsiTheme="majorHAnsi" w:cstheme="majorHAnsi"/>
          <w:sz w:val="28"/>
          <w:szCs w:val="28"/>
        </w:rPr>
        <w:t>Erstellung eines Signallaufplans</w:t>
      </w:r>
    </w:p>
    <w:p w14:paraId="169A3530" w14:textId="42C87368" w:rsidR="00FD2E5A" w:rsidRDefault="00392E4A" w:rsidP="00FD2E5A">
      <w:pPr>
        <w:pStyle w:val="Listenabsatz"/>
        <w:numPr>
          <w:ilvl w:val="0"/>
          <w:numId w:val="1"/>
        </w:numPr>
        <w:rPr>
          <w:rFonts w:asciiTheme="majorHAnsi" w:hAnsiTheme="majorHAnsi" w:cstheme="majorHAnsi"/>
          <w:bCs/>
          <w:sz w:val="28"/>
          <w:szCs w:val="28"/>
        </w:rPr>
      </w:pPr>
      <w:r>
        <w:rPr>
          <w:rFonts w:asciiTheme="majorHAnsi" w:hAnsiTheme="majorHAnsi" w:cstheme="majorHAnsi"/>
          <w:bCs/>
          <w:sz w:val="28"/>
          <w:szCs w:val="28"/>
        </w:rPr>
        <w:t>Verlegung des Kabelbaums im CAD</w:t>
      </w:r>
    </w:p>
    <w:p w14:paraId="1F00386C" w14:textId="167928A9" w:rsidR="00392E4A" w:rsidRPr="00FD2E5A" w:rsidRDefault="00392E4A" w:rsidP="00FD2E5A">
      <w:pPr>
        <w:pStyle w:val="Listenabsatz"/>
        <w:numPr>
          <w:ilvl w:val="0"/>
          <w:numId w:val="1"/>
        </w:numPr>
        <w:rPr>
          <w:rFonts w:asciiTheme="majorHAnsi" w:hAnsiTheme="majorHAnsi" w:cstheme="majorHAnsi"/>
          <w:bCs/>
          <w:sz w:val="28"/>
          <w:szCs w:val="28"/>
        </w:rPr>
      </w:pPr>
      <w:r>
        <w:rPr>
          <w:rFonts w:asciiTheme="majorHAnsi" w:hAnsiTheme="majorHAnsi" w:cstheme="majorHAnsi"/>
          <w:bCs/>
          <w:sz w:val="28"/>
          <w:szCs w:val="28"/>
        </w:rPr>
        <w:t>Fertigung des Kabelbaums und Montage im Fahrzeug</w:t>
      </w:r>
    </w:p>
    <w:p w14:paraId="69CCBFEF" w14:textId="356F04C2" w:rsidR="00607D56" w:rsidRDefault="00607D56" w:rsidP="00607D56">
      <w:pPr>
        <w:rPr>
          <w:rFonts w:asciiTheme="majorHAnsi" w:hAnsiTheme="majorHAnsi" w:cstheme="majorHAnsi"/>
          <w:b/>
          <w:sz w:val="28"/>
          <w:szCs w:val="28"/>
        </w:rPr>
      </w:pPr>
      <w:r w:rsidRPr="00DC6950">
        <w:rPr>
          <w:rFonts w:asciiTheme="majorHAnsi" w:hAnsiTheme="majorHAnsi" w:cstheme="majorHAnsi"/>
          <w:b/>
          <w:sz w:val="28"/>
          <w:szCs w:val="28"/>
        </w:rPr>
        <w:t xml:space="preserve">Was </w:t>
      </w:r>
      <w:r w:rsidR="005500A3">
        <w:rPr>
          <w:rFonts w:asciiTheme="majorHAnsi" w:hAnsiTheme="majorHAnsi" w:cstheme="majorHAnsi"/>
          <w:b/>
          <w:sz w:val="28"/>
          <w:szCs w:val="28"/>
        </w:rPr>
        <w:t>sind unsere Erwartungen an dich?</w:t>
      </w:r>
    </w:p>
    <w:p w14:paraId="6EEC2B2F" w14:textId="4B5CFB5B" w:rsidR="00607D56" w:rsidRPr="00392E4A" w:rsidRDefault="00392E4A" w:rsidP="00607D56">
      <w:pPr>
        <w:pStyle w:val="Listenabsatz"/>
        <w:numPr>
          <w:ilvl w:val="0"/>
          <w:numId w:val="2"/>
        </w:numPr>
        <w:rPr>
          <w:rFonts w:asciiTheme="majorHAnsi" w:hAnsiTheme="majorHAnsi" w:cstheme="majorHAnsi"/>
          <w:b/>
          <w:sz w:val="28"/>
          <w:szCs w:val="28"/>
        </w:rPr>
      </w:pPr>
      <w:r>
        <w:rPr>
          <w:rFonts w:asciiTheme="majorHAnsi" w:hAnsiTheme="majorHAnsi" w:cstheme="majorHAnsi"/>
          <w:sz w:val="28"/>
          <w:szCs w:val="28"/>
        </w:rPr>
        <w:t>Grundkenntnisse in der Elektrotechnik</w:t>
      </w:r>
    </w:p>
    <w:p w14:paraId="4923A11C" w14:textId="309CFA0F" w:rsidR="00392E4A" w:rsidRPr="00392E4A" w:rsidRDefault="00392E4A" w:rsidP="00607D56">
      <w:pPr>
        <w:pStyle w:val="Listenabsatz"/>
        <w:numPr>
          <w:ilvl w:val="0"/>
          <w:numId w:val="2"/>
        </w:numPr>
        <w:rPr>
          <w:rFonts w:asciiTheme="majorHAnsi" w:hAnsiTheme="majorHAnsi" w:cstheme="majorHAnsi"/>
          <w:b/>
          <w:sz w:val="28"/>
          <w:szCs w:val="28"/>
        </w:rPr>
      </w:pPr>
      <w:r>
        <w:rPr>
          <w:rFonts w:asciiTheme="majorHAnsi" w:hAnsiTheme="majorHAnsi" w:cstheme="majorHAnsi"/>
          <w:sz w:val="28"/>
          <w:szCs w:val="28"/>
        </w:rPr>
        <w:t xml:space="preserve">Kenntnisse mit CAD Programen wäre wünschenswert (Siemens NX) </w:t>
      </w:r>
    </w:p>
    <w:p w14:paraId="17F74635" w14:textId="569BA30C" w:rsidR="00392E4A" w:rsidRPr="00452044" w:rsidRDefault="00392E4A" w:rsidP="00607D56">
      <w:pPr>
        <w:pStyle w:val="Listenabsatz"/>
        <w:numPr>
          <w:ilvl w:val="0"/>
          <w:numId w:val="2"/>
        </w:numPr>
        <w:rPr>
          <w:rFonts w:asciiTheme="majorHAnsi" w:hAnsiTheme="majorHAnsi" w:cstheme="majorHAnsi"/>
          <w:b/>
          <w:sz w:val="28"/>
          <w:szCs w:val="28"/>
        </w:rPr>
      </w:pPr>
      <w:r>
        <w:rPr>
          <w:rFonts w:asciiTheme="majorHAnsi" w:hAnsiTheme="majorHAnsi" w:cstheme="majorHAnsi"/>
          <w:sz w:val="28"/>
          <w:szCs w:val="28"/>
        </w:rPr>
        <w:t>Handwerkliches Geschick</w:t>
      </w:r>
    </w:p>
    <w:p w14:paraId="428C8E05" w14:textId="28250528" w:rsidR="00392E4A" w:rsidRPr="00392E4A" w:rsidRDefault="005500A3" w:rsidP="00392E4A">
      <w:pPr>
        <w:pStyle w:val="Listenabsatz"/>
        <w:numPr>
          <w:ilvl w:val="0"/>
          <w:numId w:val="2"/>
        </w:numPr>
        <w:rPr>
          <w:rFonts w:asciiTheme="majorHAnsi" w:hAnsiTheme="majorHAnsi" w:cstheme="majorHAnsi"/>
          <w:sz w:val="36"/>
          <w:szCs w:val="36"/>
        </w:rPr>
      </w:pPr>
      <w:r w:rsidRPr="00A6785D">
        <w:rPr>
          <w:rFonts w:asciiTheme="majorHAnsi" w:hAnsiTheme="majorHAnsi" w:cstheme="majorHAnsi"/>
          <w:sz w:val="28"/>
          <w:szCs w:val="28"/>
        </w:rPr>
        <w:t xml:space="preserve">Motivation und </w:t>
      </w:r>
      <w:r w:rsidR="00A6785D">
        <w:rPr>
          <w:rFonts w:asciiTheme="majorHAnsi" w:hAnsiTheme="majorHAnsi" w:cstheme="majorHAnsi"/>
          <w:sz w:val="28"/>
          <w:szCs w:val="28"/>
        </w:rPr>
        <w:t>Teamfähigkeit</w:t>
      </w:r>
    </w:p>
    <w:p w14:paraId="7F99EA0F" w14:textId="07BFC064" w:rsidR="00A6785D" w:rsidRPr="00A6785D" w:rsidRDefault="00A6785D" w:rsidP="0015059B">
      <w:pPr>
        <w:pStyle w:val="Listenabsatz"/>
        <w:numPr>
          <w:ilvl w:val="0"/>
          <w:numId w:val="2"/>
        </w:numPr>
        <w:rPr>
          <w:rFonts w:asciiTheme="majorHAnsi" w:hAnsiTheme="majorHAnsi" w:cstheme="majorHAnsi"/>
          <w:sz w:val="36"/>
          <w:szCs w:val="36"/>
        </w:rPr>
      </w:pPr>
      <w:r>
        <w:rPr>
          <w:rFonts w:asciiTheme="majorHAnsi" w:hAnsiTheme="majorHAnsi" w:cstheme="majorHAnsi"/>
          <w:sz w:val="28"/>
          <w:szCs w:val="28"/>
        </w:rPr>
        <w:t xml:space="preserve">Teilnahme an wöchentlichen Terminen </w:t>
      </w:r>
    </w:p>
    <w:sectPr w:rsidR="00A6785D" w:rsidRPr="00A6785D" w:rsidSect="00286242">
      <w:headerReference w:type="first" r:id="rId7"/>
      <w:footerReference w:type="first" r:id="rId8"/>
      <w:type w:val="continuous"/>
      <w:pgSz w:w="11906" w:h="16838" w:code="9"/>
      <w:pgMar w:top="2552"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EEBC3A" w14:textId="77777777" w:rsidR="00424B91" w:rsidRDefault="00424B91" w:rsidP="00AE1546">
      <w:pPr>
        <w:spacing w:after="0" w:line="240" w:lineRule="auto"/>
      </w:pPr>
      <w:r>
        <w:separator/>
      </w:r>
    </w:p>
  </w:endnote>
  <w:endnote w:type="continuationSeparator" w:id="0">
    <w:p w14:paraId="69C23A0E" w14:textId="77777777" w:rsidR="00424B91" w:rsidRDefault="00424B91" w:rsidP="00AE1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2ECD59" w14:textId="77777777" w:rsidR="00AE1546" w:rsidRPr="00AE1546" w:rsidRDefault="00AE1546" w:rsidP="00E42DDD">
    <w:pPr>
      <w:pStyle w:val="Fuzeile"/>
      <w:tabs>
        <w:tab w:val="clear" w:pos="4536"/>
        <w:tab w:val="clear" w:pos="9072"/>
        <w:tab w:val="left" w:pos="3890"/>
      </w:tabs>
    </w:pPr>
    <w:r>
      <w:rPr>
        <w:noProof/>
      </w:rPr>
      <w:drawing>
        <wp:anchor distT="0" distB="0" distL="114300" distR="114300" simplePos="0" relativeHeight="251663360" behindDoc="1" locked="0" layoutInCell="1" allowOverlap="1" wp14:anchorId="0FE169F1" wp14:editId="55AA0277">
          <wp:simplePos x="0" y="0"/>
          <wp:positionH relativeFrom="page">
            <wp:posOffset>0</wp:posOffset>
          </wp:positionH>
          <wp:positionV relativeFrom="paragraph">
            <wp:posOffset>-146050</wp:posOffset>
          </wp:positionV>
          <wp:extent cx="7556475" cy="731885"/>
          <wp:effectExtent l="0" t="0" r="0" b="0"/>
          <wp:wrapNone/>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pic:cNvPicPr/>
                </pic:nvPicPr>
                <pic:blipFill>
                  <a:blip r:embed="rId1">
                    <a:extLst>
                      <a:ext uri="{28A0092B-C50C-407E-A947-70E740481C1C}">
                        <a14:useLocalDpi xmlns:a14="http://schemas.microsoft.com/office/drawing/2010/main" val="0"/>
                      </a:ext>
                    </a:extLst>
                  </a:blip>
                  <a:stretch>
                    <a:fillRect/>
                  </a:stretch>
                </pic:blipFill>
                <pic:spPr>
                  <a:xfrm>
                    <a:off x="0" y="0"/>
                    <a:ext cx="7556475" cy="731885"/>
                  </a:xfrm>
                  <a:prstGeom prst="rect">
                    <a:avLst/>
                  </a:prstGeom>
                </pic:spPr>
              </pic:pic>
            </a:graphicData>
          </a:graphic>
          <wp14:sizeRelH relativeFrom="margin">
            <wp14:pctWidth>0</wp14:pctWidth>
          </wp14:sizeRelH>
          <wp14:sizeRelV relativeFrom="margin">
            <wp14:pctHeight>0</wp14:pctHeight>
          </wp14:sizeRelV>
        </wp:anchor>
      </w:drawing>
    </w:r>
    <w:r w:rsidR="00E42DDD">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AA63FE" w14:textId="77777777" w:rsidR="00424B91" w:rsidRDefault="00424B91" w:rsidP="00AE1546">
      <w:pPr>
        <w:spacing w:after="0" w:line="240" w:lineRule="auto"/>
      </w:pPr>
      <w:r>
        <w:separator/>
      </w:r>
    </w:p>
  </w:footnote>
  <w:footnote w:type="continuationSeparator" w:id="0">
    <w:p w14:paraId="32391B0D" w14:textId="77777777" w:rsidR="00424B91" w:rsidRDefault="00424B91" w:rsidP="00AE15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5368B1" w14:textId="77777777" w:rsidR="00AE1546" w:rsidRDefault="00AE1546">
    <w:pPr>
      <w:pStyle w:val="Kopfzeile"/>
    </w:pPr>
    <w:r>
      <w:rPr>
        <w:noProof/>
      </w:rPr>
      <w:drawing>
        <wp:anchor distT="0" distB="0" distL="114300" distR="114300" simplePos="0" relativeHeight="251662336" behindDoc="1" locked="0" layoutInCell="1" allowOverlap="1" wp14:anchorId="2940EF0C" wp14:editId="3B1F6498">
          <wp:simplePos x="0" y="0"/>
          <wp:positionH relativeFrom="page">
            <wp:posOffset>29704</wp:posOffset>
          </wp:positionH>
          <wp:positionV relativeFrom="paragraph">
            <wp:posOffset>-450215</wp:posOffset>
          </wp:positionV>
          <wp:extent cx="7523291" cy="1621160"/>
          <wp:effectExtent l="0" t="0" r="1905"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opfzeile.emf"/>
                  <pic:cNvPicPr/>
                </pic:nvPicPr>
                <pic:blipFill>
                  <a:blip r:embed="rId1">
                    <a:extLst>
                      <a:ext uri="{28A0092B-C50C-407E-A947-70E740481C1C}">
                        <a14:useLocalDpi xmlns:a14="http://schemas.microsoft.com/office/drawing/2010/main" val="0"/>
                      </a:ext>
                    </a:extLst>
                  </a:blip>
                  <a:stretch>
                    <a:fillRect/>
                  </a:stretch>
                </pic:blipFill>
                <pic:spPr>
                  <a:xfrm>
                    <a:off x="0" y="0"/>
                    <a:ext cx="7523291" cy="1621160"/>
                  </a:xfrm>
                  <a:prstGeom prst="rect">
                    <a:avLst/>
                  </a:prstGeom>
                </pic:spPr>
              </pic:pic>
            </a:graphicData>
          </a:graphic>
          <wp14:sizeRelH relativeFrom="margin">
            <wp14:pctWidth>0</wp14:pctWidth>
          </wp14:sizeRelH>
          <wp14:sizeRelV relativeFrom="margin">
            <wp14:pctHeight>0</wp14:pctHeight>
          </wp14:sizeRelV>
        </wp:anchor>
      </w:drawing>
    </w:r>
    <w:r w:rsidRPr="00AE1546">
      <w:rPr>
        <w:noProof/>
      </w:rPr>
      <mc:AlternateContent>
        <mc:Choice Requires="wps">
          <w:drawing>
            <wp:anchor distT="0" distB="0" distL="114300" distR="114300" simplePos="0" relativeHeight="251659264" behindDoc="0" locked="0" layoutInCell="1" allowOverlap="1" wp14:anchorId="3E62EEC4" wp14:editId="746E9CFB">
              <wp:simplePos x="0" y="0"/>
              <wp:positionH relativeFrom="page">
                <wp:posOffset>180340</wp:posOffset>
              </wp:positionH>
              <wp:positionV relativeFrom="page">
                <wp:posOffset>3456305</wp:posOffset>
              </wp:positionV>
              <wp:extent cx="108000" cy="0"/>
              <wp:effectExtent l="0" t="0" r="0" b="0"/>
              <wp:wrapNone/>
              <wp:docPr id="2" name="Gerader Verbinder 2"/>
              <wp:cNvGraphicFramePr/>
              <a:graphic xmlns:a="http://schemas.openxmlformats.org/drawingml/2006/main">
                <a:graphicData uri="http://schemas.microsoft.com/office/word/2010/wordprocessingShape">
                  <wps:wsp>
                    <wps:cNvCnPr/>
                    <wps:spPr>
                      <a:xfrm>
                        <a:off x="0" y="0"/>
                        <a:ext cx="108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61CBD58" id="Gerader Verbinder 2" o:spid="_x0000_s1026" style="position:absolute;z-index:25165926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4.2pt,272.15pt" to="22.7pt,27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f4SyQEAAAEEAAAOAAAAZHJzL2Uyb0RvYy54bWysU01v2zAMvQ/YfxB0X+TkMBRGnB5atJdh&#10;C/Z1V2QqFqAvUFrs/PtRcuIUW4Fhwy60KPE9ko/09n5ylp0Akwm+4+tVwxl4FXrjjx3/9vXp3R1n&#10;KUvfSxs8dPwMid/v3r7ZjrGFTRiC7QEZkfjUjrHjQ86xFSKpAZxMqxDB06MO6GQmF4+iRzkSu7Ni&#10;0zTvxRiwjxgUpES3j/Mj31V+rUHlT1onyMx2nGrL1WK1h2LFbivbI8o4GHUpQ/5DFU4aT0kXqkeZ&#10;JfuB5jcqZxSGFHReqeBE0NooqD1QN+vml26+DDJC7YXESXGRKf0/WvXxtEdm+o5vOPPS0YieAWUZ&#10;ynfAg/HltCkyjTG1FP3g93jxUtxj6XnS6MqXumFTlfa8SAtTZoou181d09AA1PVJ3HARU36G4Fg5&#10;dNwaX5qWrTx9SJlyUeg1pFxbX2wK1vRPxtrqlHWBB4vsJGnQeVqXign3Ioq8ghSlj7nyespnCzPr&#10;Z9AkRKm1Zq8reOOUSoHPV17rKbrANFWwAJs/Ay/xBQp1Pf8GvCBq5uDzAnbGB3wt+00KPcdfFZj7&#10;LhIcQn+uM63S0J5V5S7/RFnkl36F3/7c3U8AAAD//wMAUEsDBBQABgAIAAAAIQCgduhN3QAAAAkB&#10;AAAPAAAAZHJzL2Rvd25yZXYueG1sTI/BSsNAEIbvgu+wjOBF7MY2KSVmUyTQiwfBRorHbXaaDWZn&#10;Q3bbpG/vCIIe55+Pf74ptrPrxQXH0HlS8LRIQCA13nTUKviod48bECFqMrr3hAquGGBb3t4UOjd+&#10;one87GMruIRCrhXYGIdcytBYdDos/IDEu5MfnY48jq00o5643PVymSRr6XRHfMHqASuLzdf+7BR8&#10;tg+r3aGmeqri22lt5+vhNauUur+bX55BRJzjHww/+qwOJTsd/ZlMEL2C5SZlUkGWpisQDKQZB8ff&#10;QJaF/P9B+Q0AAP//AwBQSwECLQAUAAYACAAAACEAtoM4kv4AAADhAQAAEwAAAAAAAAAAAAAAAAAA&#10;AAAAW0NvbnRlbnRfVHlwZXNdLnhtbFBLAQItABQABgAIAAAAIQA4/SH/1gAAAJQBAAALAAAAAAAA&#10;AAAAAAAAAC8BAABfcmVscy8ucmVsc1BLAQItABQABgAIAAAAIQA5Ff4SyQEAAAEEAAAOAAAAAAAA&#10;AAAAAAAAAC4CAABkcnMvZTJvRG9jLnhtbFBLAQItABQABgAIAAAAIQCgduhN3QAAAAkBAAAPAAAA&#10;AAAAAAAAAAAAACMEAABkcnMvZG93bnJldi54bWxQSwUGAAAAAAQABADzAAAALQUAAAAA&#10;" strokecolor="black [3213]" strokeweight=".5pt">
              <v:stroke joinstyle="miter"/>
              <w10:wrap anchorx="page" anchory="page"/>
            </v:line>
          </w:pict>
        </mc:Fallback>
      </mc:AlternateContent>
    </w:r>
    <w:r w:rsidRPr="00AE1546">
      <w:rPr>
        <w:noProof/>
      </w:rPr>
      <mc:AlternateContent>
        <mc:Choice Requires="wps">
          <w:drawing>
            <wp:anchor distT="0" distB="0" distL="114300" distR="114300" simplePos="0" relativeHeight="251660288" behindDoc="0" locked="0" layoutInCell="1" allowOverlap="1" wp14:anchorId="528949D6" wp14:editId="77E26BEF">
              <wp:simplePos x="0" y="0"/>
              <wp:positionH relativeFrom="page">
                <wp:posOffset>180340</wp:posOffset>
              </wp:positionH>
              <wp:positionV relativeFrom="page">
                <wp:posOffset>7056755</wp:posOffset>
              </wp:positionV>
              <wp:extent cx="108000" cy="0"/>
              <wp:effectExtent l="0" t="0" r="0" b="0"/>
              <wp:wrapNone/>
              <wp:docPr id="3" name="Gerader Verbinder 3"/>
              <wp:cNvGraphicFramePr/>
              <a:graphic xmlns:a="http://schemas.openxmlformats.org/drawingml/2006/main">
                <a:graphicData uri="http://schemas.microsoft.com/office/word/2010/wordprocessingShape">
                  <wps:wsp>
                    <wps:cNvCnPr/>
                    <wps:spPr>
                      <a:xfrm>
                        <a:off x="0" y="0"/>
                        <a:ext cx="108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8335055" id="Gerader Verbinder 3" o:spid="_x0000_s1026" style="position:absolute;z-index:25166028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4.2pt,555.65pt" to="22.7pt,55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t6VyQEAAAEEAAAOAAAAZHJzL2Uyb0RvYy54bWysU01v2zAMvQ/YfxB0X+S0wFAYcXpo0V6G&#10;LdjXXZGpWIC+QGmx8+9HyYlTrAOGDbvQosT3SD7Sm/vJWXYETCb4jq9XDWfgVeiNP3T829end3ec&#10;pSx9L23w0PETJH6/fftmM8YWbsIQbA/IiMSndowdH3KOrRBJDeBkWoUInh51QCczuXgQPcqR2J0V&#10;N03zXowB+4hBQUp0+zg/8m3l1xpU/qR1gsxsx6m2XC1Wuy9WbDeyPaCMg1HnMuQ/VOGk8ZR0oXqU&#10;WbIfaF5ROaMwpKDzSgUngtZGQe2Bulk3v3TzZZARai8kToqLTOn/0aqPxx0y03f8ljMvHY3oGVCW&#10;oXwH3BtfTrdFpjGmlqIf/A7PXoo7LD1PGl35UjdsqtKeFmlhykzR5bq5axoagLo8iSsuYsrPEBwr&#10;h45b40vTspXHDylTLgq9hJRr64tNwZr+yVhbnbIu8GCRHSUNOk/rUjHhXkSRV5Ci9DFXXk/5ZGFm&#10;/QyahCi11ux1Ba+cUinw+cJrPUUXmKYKFmDzZ+A5vkChruffgBdEzRx8XsDO+IC/y36VQs/xFwXm&#10;vosE+9Cf6kyrNLRnVbnzP1EW+aVf4dc/d/sTAAD//wMAUEsDBBQABgAIAAAAIQCBuQe93QAAAAsB&#10;AAAPAAAAZHJzL2Rvd25yZXYueG1sTI/NasMwEITvhbyD2EAvpZGbP4JrORRDLj0UEpfQo2JtLFNr&#10;ZSwldt6+m0Np97Yzw+y32XZ0rbhiHxpPCl5mCQikypuGagWf5e55AyJETUa3nlDBDQNs88lDplPj&#10;B9rj9RBrwSUUUq3AxtilUobKotNh5jsk9s6+dzry2tfS9HrgctfKeZKspdMN8QWrOywsVt+Hi1Pw&#10;VT8tdseSyqGIH+e1HW/H91Wh1ON0fHsFEXGMf2G44zM65Mx08hcyQbQK5pslJ1nnWYDgxHLFyulX&#10;kXkm//+Q/wAAAP//AwBQSwECLQAUAAYACAAAACEAtoM4kv4AAADhAQAAEwAAAAAAAAAAAAAAAAAA&#10;AAAAW0NvbnRlbnRfVHlwZXNdLnhtbFBLAQItABQABgAIAAAAIQA4/SH/1gAAAJQBAAALAAAAAAAA&#10;AAAAAAAAAC8BAABfcmVscy8ucmVsc1BLAQItABQABgAIAAAAIQC4Vt6VyQEAAAEEAAAOAAAAAAAA&#10;AAAAAAAAAC4CAABkcnMvZTJvRG9jLnhtbFBLAQItABQABgAIAAAAIQCBuQe93QAAAAsBAAAPAAAA&#10;AAAAAAAAAAAAACMEAABkcnMvZG93bnJldi54bWxQSwUGAAAAAAQABADzAAAALQUAAAAA&#10;" strokecolor="black [3213]" strokeweight=".5pt">
              <v:stroke joinstyle="miter"/>
              <w10:wrap anchorx="page" anchory="page"/>
            </v:line>
          </w:pict>
        </mc:Fallback>
      </mc:AlternateContent>
    </w:r>
    <w:r w:rsidRPr="00AE1546">
      <w:rPr>
        <w:noProof/>
      </w:rPr>
      <mc:AlternateContent>
        <mc:Choice Requires="wps">
          <w:drawing>
            <wp:anchor distT="0" distB="0" distL="114300" distR="114300" simplePos="0" relativeHeight="251661312" behindDoc="0" locked="0" layoutInCell="1" allowOverlap="1" wp14:anchorId="44539DD2" wp14:editId="56DA4DA4">
              <wp:simplePos x="0" y="0"/>
              <wp:positionH relativeFrom="page">
                <wp:posOffset>180340</wp:posOffset>
              </wp:positionH>
              <wp:positionV relativeFrom="page">
                <wp:posOffset>5346700</wp:posOffset>
              </wp:positionV>
              <wp:extent cx="216000" cy="0"/>
              <wp:effectExtent l="0" t="0" r="0" b="0"/>
              <wp:wrapNone/>
              <wp:docPr id="4" name="Gerader Verbinder 4"/>
              <wp:cNvGraphicFramePr/>
              <a:graphic xmlns:a="http://schemas.openxmlformats.org/drawingml/2006/main">
                <a:graphicData uri="http://schemas.microsoft.com/office/word/2010/wordprocessingShape">
                  <wps:wsp>
                    <wps:cNvCnPr/>
                    <wps:spPr>
                      <a:xfrm>
                        <a:off x="0" y="0"/>
                        <a:ext cx="216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494BA2D" id="Gerader Verbinder 4" o:spid="_x0000_s1026" style="position:absolute;z-index:25166131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4.2pt,421pt" to="31.2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z/iygEAAAEEAAAOAAAAZHJzL2Uyb0RvYy54bWysU01v2zAMvQ/YfxB0X2wHRTEYcXpo0V6K&#10;LdjXXZGpWIC+QGmx8+9HyYlTrAOGDb3QosT3SD7Sm7vJGnYEjNq7jjermjNw0vfaHTr+/dvjh4+c&#10;xSRcL4x30PETRH63ff9uM4YW1n7wpgdkROJiO4aODymFtqqiHMCKuPIBHD0qj1YkcvFQ9ShGYrem&#10;Wtf1bTV67AN6CTHS7cP8yLeFXymQ6bNSERIzHafaUrFY7D7barsR7QFFGLQ8lyH+owortKOkC9WD&#10;SIL9RP2KymqJPnqVVtLbyiulJZQeqJum/q2br4MIUHohcWJYZIpvRys/HXfIdN/xG86csDSiJ0CR&#10;h/IDcK9dPt1kmcYQW4q+dzs8ezHsMPc8KbT5S92wqUh7WqSFKTFJl+vmtq5pAPLyVF1xAWN6Am9Z&#10;PnTcaJebFq04PsdEuSj0EpKvjcs2eqP7R21McfK6wL1BdhQ06DQ1uWLCvYgiLyOr3MdceTmlk4GZ&#10;9QsoEoJqbUr2soJXTiEluHThNY6iM0xRBQuw/jvwHJ+hUNbzX8ALomT2Li1gq53HP2W/SqHm+IsC&#10;c99Zgr3vT2WmRRras6Lc+Z/Ii/zSL/Drn7v9BQAA//8DAFBLAwQUAAYACAAAACEASALVdNwAAAAJ&#10;AQAADwAAAGRycy9kb3ducmV2LnhtbEyPTUvDQBCG74L/YRnBi9iNsYYQsykS6MWDYCPF4zY7zQaz&#10;syG7bdJ/7wiCHuedh/ej3CxuEGecQu9JwcMqAYHUetNTp+Cj2d7nIELUZPTgCRVcMMCmur4qdWH8&#10;TO943sVOsAmFQiuwMY6FlKG16HRY+RGJf0c/OR35nDppJj2zuRtkmiSZdLonTrB6xNpi+7U7OQWf&#10;3d3jdt9QM9fx7ZjZ5bJ/faqVur1ZXp5BRFziHww/9bk6VNzp4E9kghgUpPmaSQX5OuVNDGQpC4df&#10;QVal/L+g+gYAAP//AwBQSwECLQAUAAYACAAAACEAtoM4kv4AAADhAQAAEwAAAAAAAAAAAAAAAAAA&#10;AAAAW0NvbnRlbnRfVHlwZXNdLnhtbFBLAQItABQABgAIAAAAIQA4/SH/1gAAAJQBAAALAAAAAAAA&#10;AAAAAAAAAC8BAABfcmVscy8ucmVsc1BLAQItABQABgAIAAAAIQAhvz/iygEAAAEEAAAOAAAAAAAA&#10;AAAAAAAAAC4CAABkcnMvZTJvRG9jLnhtbFBLAQItABQABgAIAAAAIQBIAtV03AAAAAkBAAAPAAAA&#10;AAAAAAAAAAAAACQEAABkcnMvZG93bnJldi54bWxQSwUGAAAAAAQABADzAAAALQUAAAAA&#10;" strokecolor="black [3213]"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E30E9A"/>
    <w:multiLevelType w:val="hybridMultilevel"/>
    <w:tmpl w:val="FC04BB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2F02F46"/>
    <w:multiLevelType w:val="hybridMultilevel"/>
    <w:tmpl w:val="743E12D2"/>
    <w:lvl w:ilvl="0" w:tplc="5E8234A4">
      <w:start w:val="1"/>
      <w:numFmt w:val="bullet"/>
      <w:lvlText w:val=""/>
      <w:lvlJc w:val="left"/>
      <w:pPr>
        <w:ind w:left="720" w:hanging="360"/>
      </w:pPr>
      <w:rPr>
        <w:rFonts w:ascii="Symbol" w:hAnsi="Symbol" w:hint="default"/>
        <w:sz w:val="28"/>
        <w:szCs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D56"/>
    <w:rsid w:val="00011D94"/>
    <w:rsid w:val="00033E02"/>
    <w:rsid w:val="000B7589"/>
    <w:rsid w:val="0015059B"/>
    <w:rsid w:val="001679E4"/>
    <w:rsid w:val="0025042C"/>
    <w:rsid w:val="00253054"/>
    <w:rsid w:val="00286242"/>
    <w:rsid w:val="00392E4A"/>
    <w:rsid w:val="003D039B"/>
    <w:rsid w:val="00424B91"/>
    <w:rsid w:val="00451770"/>
    <w:rsid w:val="00464A7B"/>
    <w:rsid w:val="00503E84"/>
    <w:rsid w:val="005500A3"/>
    <w:rsid w:val="00576FD5"/>
    <w:rsid w:val="005E7D0B"/>
    <w:rsid w:val="005F720D"/>
    <w:rsid w:val="00607D56"/>
    <w:rsid w:val="007F7FF1"/>
    <w:rsid w:val="008166E5"/>
    <w:rsid w:val="008A517F"/>
    <w:rsid w:val="008B7AD2"/>
    <w:rsid w:val="00946CC5"/>
    <w:rsid w:val="009D09AC"/>
    <w:rsid w:val="00A6785D"/>
    <w:rsid w:val="00AE1546"/>
    <w:rsid w:val="00B26B20"/>
    <w:rsid w:val="00B70FFA"/>
    <w:rsid w:val="00D17974"/>
    <w:rsid w:val="00DE13CD"/>
    <w:rsid w:val="00DF28DF"/>
    <w:rsid w:val="00E03F72"/>
    <w:rsid w:val="00E42DDD"/>
    <w:rsid w:val="00E53C28"/>
    <w:rsid w:val="00F3377A"/>
    <w:rsid w:val="00F877B4"/>
    <w:rsid w:val="00FD2E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CB8D38"/>
  <w15:chartTrackingRefBased/>
  <w15:docId w15:val="{843CE1AF-8B87-48AD-8D1A-454CBF73E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07D5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E154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E1546"/>
  </w:style>
  <w:style w:type="paragraph" w:styleId="Fuzeile">
    <w:name w:val="footer"/>
    <w:basedOn w:val="Standard"/>
    <w:link w:val="FuzeileZchn"/>
    <w:uiPriority w:val="99"/>
    <w:unhideWhenUsed/>
    <w:rsid w:val="00AE154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E1546"/>
  </w:style>
  <w:style w:type="paragraph" w:styleId="Listenabsatz">
    <w:name w:val="List Paragraph"/>
    <w:basedOn w:val="Standard"/>
    <w:uiPriority w:val="34"/>
    <w:qFormat/>
    <w:rsid w:val="00607D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Nextcloud\Verein-allgemein\_Vorlagen\Briefkopf-leer.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Briefkopf-leer.dotx</Template>
  <TotalTime>0</TotalTime>
  <Pages>1</Pages>
  <Words>89</Words>
  <Characters>567</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 Gräfe</dc:creator>
  <cp:keywords/>
  <dc:description/>
  <cp:lastModifiedBy>Philipp Gräfe</cp:lastModifiedBy>
  <cp:revision>2</cp:revision>
  <dcterms:created xsi:type="dcterms:W3CDTF">2021-03-26T21:31:00Z</dcterms:created>
  <dcterms:modified xsi:type="dcterms:W3CDTF">2021-03-26T21:31:00Z</dcterms:modified>
</cp:coreProperties>
</file>