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45B97" w14:textId="77777777" w:rsidR="00607D56" w:rsidRPr="00DC6950" w:rsidRDefault="00607D56" w:rsidP="00607D56">
      <w:pPr>
        <w:rPr>
          <w:rFonts w:asciiTheme="majorHAnsi" w:hAnsiTheme="majorHAnsi" w:cstheme="majorHAnsi"/>
          <w:sz w:val="56"/>
          <w:szCs w:val="56"/>
        </w:rPr>
      </w:pPr>
      <w:r w:rsidRPr="00DC6950">
        <w:rPr>
          <w:rFonts w:asciiTheme="majorHAnsi" w:hAnsiTheme="majorHAnsi" w:cstheme="majorHAnsi"/>
          <w:sz w:val="56"/>
          <w:szCs w:val="56"/>
        </w:rPr>
        <w:t xml:space="preserve">Wir suchen </w:t>
      </w:r>
      <w:r w:rsidRPr="00DC6950">
        <w:rPr>
          <w:rFonts w:asciiTheme="majorHAnsi" w:hAnsiTheme="majorHAnsi" w:cstheme="majorHAnsi"/>
          <w:b/>
          <w:sz w:val="56"/>
          <w:szCs w:val="56"/>
        </w:rPr>
        <w:t>Dich</w:t>
      </w:r>
    </w:p>
    <w:p w14:paraId="2F9A6488" w14:textId="7EADFB51" w:rsidR="00607D56" w:rsidRDefault="00607D56" w:rsidP="00607D56">
      <w:pPr>
        <w:ind w:left="1416" w:firstLine="708"/>
        <w:rPr>
          <w:rFonts w:asciiTheme="majorHAnsi" w:hAnsiTheme="majorHAnsi" w:cstheme="majorHAnsi"/>
          <w:b/>
          <w:sz w:val="52"/>
          <w:szCs w:val="52"/>
        </w:rPr>
      </w:pPr>
      <w:r>
        <w:rPr>
          <w:rFonts w:asciiTheme="majorHAnsi" w:hAnsiTheme="majorHAnsi" w:cstheme="majorHAnsi"/>
          <w:sz w:val="52"/>
          <w:szCs w:val="52"/>
        </w:rPr>
        <w:t xml:space="preserve">für unsere </w:t>
      </w:r>
      <w:r>
        <w:rPr>
          <w:rFonts w:asciiTheme="majorHAnsi" w:hAnsiTheme="majorHAnsi" w:cstheme="majorHAnsi"/>
          <w:b/>
          <w:sz w:val="52"/>
          <w:szCs w:val="52"/>
        </w:rPr>
        <w:t xml:space="preserve">Elektrik </w:t>
      </w:r>
    </w:p>
    <w:p w14:paraId="738F5300" w14:textId="775E84C9" w:rsidR="00607D56" w:rsidRPr="00607D56" w:rsidRDefault="00F3377A" w:rsidP="00607D56">
      <w:pPr>
        <w:ind w:left="1416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Inverter</w:t>
      </w:r>
      <w:r w:rsidR="00FD2E5A">
        <w:rPr>
          <w:rFonts w:asciiTheme="majorHAnsi" w:hAnsiTheme="majorHAnsi" w:cstheme="majorHAnsi"/>
          <w:b/>
          <w:sz w:val="40"/>
          <w:szCs w:val="40"/>
        </w:rPr>
        <w:t xml:space="preserve"> </w:t>
      </w:r>
    </w:p>
    <w:p w14:paraId="14EB279A" w14:textId="028E97D7" w:rsidR="00607D56" w:rsidRPr="00A762A0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Worum geht es?</w:t>
      </w:r>
    </w:p>
    <w:p w14:paraId="73857099" w14:textId="7937277A" w:rsidR="00F3377A" w:rsidRDefault="00F3377A" w:rsidP="00607D5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Um unsere Motoren ansteuern zu können benutzen wir selbstentwickelte </w:t>
      </w:r>
      <w:proofErr w:type="spellStart"/>
      <w:r>
        <w:rPr>
          <w:rFonts w:asciiTheme="majorHAnsi" w:hAnsiTheme="majorHAnsi" w:cstheme="majorHAnsi"/>
          <w:sz w:val="28"/>
          <w:szCs w:val="28"/>
        </w:rPr>
        <w:t>SiC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-Inverter, um die Gleichspannung aus der </w:t>
      </w:r>
      <w:proofErr w:type="spellStart"/>
      <w:r>
        <w:rPr>
          <w:rFonts w:asciiTheme="majorHAnsi" w:hAnsiTheme="majorHAnsi" w:cstheme="majorHAnsi"/>
          <w:sz w:val="28"/>
          <w:szCs w:val="28"/>
        </w:rPr>
        <w:t>Akkubox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in 3-Phasen Wechselstrom umzuwandeln. Hierbei arbeiten wir eng mit Industriepartnern zusammen</w:t>
      </w:r>
      <w:r w:rsidR="00FD2E5A">
        <w:rPr>
          <w:rFonts w:asciiTheme="majorHAnsi" w:hAnsiTheme="majorHAnsi" w:cstheme="majorHAnsi"/>
          <w:sz w:val="28"/>
          <w:szCs w:val="28"/>
        </w:rPr>
        <w:t xml:space="preserve">, um die maximale Performance zu erreichen. </w:t>
      </w:r>
    </w:p>
    <w:p w14:paraId="510F837B" w14:textId="43BE385F" w:rsidR="00607D56" w:rsidRDefault="005500A3" w:rsidP="00607D5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Was für Aufgaben erwarten dich?</w:t>
      </w:r>
    </w:p>
    <w:p w14:paraId="719F9780" w14:textId="0712F9BB" w:rsidR="00607D56" w:rsidRDefault="005500A3" w:rsidP="00607D5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Einarbeitung in bestehende Software</w:t>
      </w:r>
    </w:p>
    <w:p w14:paraId="7EA06196" w14:textId="34F73D84" w:rsidR="00607D56" w:rsidRDefault="00FD2E5A" w:rsidP="00FD2E5A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 w:rsidRPr="00FD2E5A">
        <w:rPr>
          <w:rFonts w:asciiTheme="majorHAnsi" w:hAnsiTheme="majorHAnsi" w:cstheme="majorHAnsi"/>
          <w:bCs/>
          <w:sz w:val="28"/>
          <w:szCs w:val="28"/>
        </w:rPr>
        <w:t>Programmierung</w:t>
      </w:r>
      <w:r>
        <w:rPr>
          <w:rFonts w:asciiTheme="majorHAnsi" w:hAnsiTheme="majorHAnsi" w:cstheme="majorHAnsi"/>
          <w:bCs/>
          <w:sz w:val="28"/>
          <w:szCs w:val="28"/>
        </w:rPr>
        <w:t xml:space="preserve"> und Simulation von Regelalgorithmen </w:t>
      </w:r>
    </w:p>
    <w:p w14:paraId="169A3530" w14:textId="5A7F39DE" w:rsidR="00FD2E5A" w:rsidRPr="00FD2E5A" w:rsidRDefault="00FD2E5A" w:rsidP="00FD2E5A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Inbetriebnahme und Test der Inverter am Prüfstand, sowie im Fahrzeug</w:t>
      </w:r>
    </w:p>
    <w:p w14:paraId="69CCBFEF" w14:textId="356F04C2" w:rsidR="00607D56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  <w:r w:rsidRPr="00DC6950">
        <w:rPr>
          <w:rFonts w:asciiTheme="majorHAnsi" w:hAnsiTheme="majorHAnsi" w:cstheme="majorHAnsi"/>
          <w:b/>
          <w:sz w:val="28"/>
          <w:szCs w:val="28"/>
        </w:rPr>
        <w:t xml:space="preserve">Was </w:t>
      </w:r>
      <w:r w:rsidR="005500A3">
        <w:rPr>
          <w:rFonts w:asciiTheme="majorHAnsi" w:hAnsiTheme="majorHAnsi" w:cstheme="majorHAnsi"/>
          <w:b/>
          <w:sz w:val="28"/>
          <w:szCs w:val="28"/>
        </w:rPr>
        <w:t>sind unsere Erwartungen an dich?</w:t>
      </w:r>
    </w:p>
    <w:p w14:paraId="6EEC2B2F" w14:textId="17AE195F" w:rsidR="00607D56" w:rsidRPr="00452044" w:rsidRDefault="005500A3" w:rsidP="00607D56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Erste Erfahrungen </w:t>
      </w:r>
      <w:r w:rsidR="00FD2E5A">
        <w:rPr>
          <w:rFonts w:asciiTheme="majorHAnsi" w:hAnsiTheme="majorHAnsi" w:cstheme="majorHAnsi"/>
          <w:sz w:val="28"/>
          <w:szCs w:val="28"/>
        </w:rPr>
        <w:t xml:space="preserve">mit </w:t>
      </w:r>
      <w:proofErr w:type="spellStart"/>
      <w:r w:rsidR="00FD2E5A">
        <w:rPr>
          <w:rFonts w:asciiTheme="majorHAnsi" w:hAnsiTheme="majorHAnsi" w:cstheme="majorHAnsi"/>
          <w:sz w:val="28"/>
          <w:szCs w:val="28"/>
        </w:rPr>
        <w:t>Matlab</w:t>
      </w:r>
      <w:proofErr w:type="spellEnd"/>
      <w:r w:rsidR="00FD2E5A">
        <w:rPr>
          <w:rFonts w:asciiTheme="majorHAnsi" w:hAnsiTheme="majorHAnsi" w:cstheme="majorHAnsi"/>
          <w:sz w:val="28"/>
          <w:szCs w:val="28"/>
        </w:rPr>
        <w:t xml:space="preserve"> und Simulink </w:t>
      </w:r>
    </w:p>
    <w:p w14:paraId="3A17F588" w14:textId="1A002BEF" w:rsidR="00FD2E5A" w:rsidRPr="00FD2E5A" w:rsidRDefault="00FD2E5A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>Kenntnisse mit Bereich der Synchronmaschine und Leistungselektronik</w:t>
      </w:r>
    </w:p>
    <w:p w14:paraId="13A220AE" w14:textId="78F843AC" w:rsidR="00FD2E5A" w:rsidRPr="00FD2E5A" w:rsidRDefault="00FD2E5A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>Grundkenntnisse in der Regelungstechnik</w:t>
      </w:r>
    </w:p>
    <w:p w14:paraId="332EF47A" w14:textId="0D10018B" w:rsidR="00286242" w:rsidRPr="00A6785D" w:rsidRDefault="005500A3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 w:rsidRPr="00A6785D">
        <w:rPr>
          <w:rFonts w:asciiTheme="majorHAnsi" w:hAnsiTheme="majorHAnsi" w:cstheme="majorHAnsi"/>
          <w:sz w:val="28"/>
          <w:szCs w:val="28"/>
        </w:rPr>
        <w:t xml:space="preserve">Motivation und </w:t>
      </w:r>
      <w:r w:rsidR="00A6785D">
        <w:rPr>
          <w:rFonts w:asciiTheme="majorHAnsi" w:hAnsiTheme="majorHAnsi" w:cstheme="majorHAnsi"/>
          <w:sz w:val="28"/>
          <w:szCs w:val="28"/>
        </w:rPr>
        <w:t>Teamfähigkeit</w:t>
      </w:r>
    </w:p>
    <w:p w14:paraId="0D748CD4" w14:textId="52121017" w:rsidR="00A6785D" w:rsidRPr="00A6785D" w:rsidRDefault="00A6785D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 xml:space="preserve">Interesse an Elektrotechnik </w:t>
      </w:r>
      <w:r w:rsidR="00FD2E5A">
        <w:rPr>
          <w:rFonts w:asciiTheme="majorHAnsi" w:hAnsiTheme="majorHAnsi" w:cstheme="majorHAnsi"/>
          <w:sz w:val="28"/>
          <w:szCs w:val="28"/>
        </w:rPr>
        <w:t>und komplexen Aufgabenstellungen</w:t>
      </w:r>
    </w:p>
    <w:p w14:paraId="7F99EA0F" w14:textId="07BFC064" w:rsidR="00A6785D" w:rsidRPr="00A6785D" w:rsidRDefault="00A6785D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 xml:space="preserve">Teilnahme an wöchentlichen Terminen </w:t>
      </w:r>
    </w:p>
    <w:sectPr w:rsidR="00A6785D" w:rsidRPr="00A6785D" w:rsidSect="00286242">
      <w:headerReference w:type="first" r:id="rId7"/>
      <w:footerReference w:type="first" r:id="rId8"/>
      <w:type w:val="continuous"/>
      <w:pgSz w:w="11906" w:h="16838" w:code="9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3C100" w14:textId="77777777" w:rsidR="009D09AC" w:rsidRDefault="009D09AC" w:rsidP="00AE1546">
      <w:pPr>
        <w:spacing w:after="0" w:line="240" w:lineRule="auto"/>
      </w:pPr>
      <w:r>
        <w:separator/>
      </w:r>
    </w:p>
  </w:endnote>
  <w:endnote w:type="continuationSeparator" w:id="0">
    <w:p w14:paraId="603264AC" w14:textId="77777777" w:rsidR="009D09AC" w:rsidRDefault="009D09AC" w:rsidP="00AE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CD59" w14:textId="77777777" w:rsidR="00AE1546" w:rsidRPr="00AE1546" w:rsidRDefault="00AE1546" w:rsidP="00E42DDD">
    <w:pPr>
      <w:pStyle w:val="Fuzeile"/>
      <w:tabs>
        <w:tab w:val="clear" w:pos="4536"/>
        <w:tab w:val="clear" w:pos="9072"/>
        <w:tab w:val="left" w:pos="389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FE169F1" wp14:editId="55AA0277">
          <wp:simplePos x="0" y="0"/>
          <wp:positionH relativeFrom="page">
            <wp:posOffset>0</wp:posOffset>
          </wp:positionH>
          <wp:positionV relativeFrom="paragraph">
            <wp:posOffset>-146050</wp:posOffset>
          </wp:positionV>
          <wp:extent cx="7556475" cy="73188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75" cy="73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D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1861" w14:textId="77777777" w:rsidR="009D09AC" w:rsidRDefault="009D09AC" w:rsidP="00AE1546">
      <w:pPr>
        <w:spacing w:after="0" w:line="240" w:lineRule="auto"/>
      </w:pPr>
      <w:r>
        <w:separator/>
      </w:r>
    </w:p>
  </w:footnote>
  <w:footnote w:type="continuationSeparator" w:id="0">
    <w:p w14:paraId="23A90CCD" w14:textId="77777777" w:rsidR="009D09AC" w:rsidRDefault="009D09AC" w:rsidP="00AE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68B1" w14:textId="77777777" w:rsidR="00AE1546" w:rsidRDefault="00AE1546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F0C" wp14:editId="3B1F6498">
          <wp:simplePos x="0" y="0"/>
          <wp:positionH relativeFrom="page">
            <wp:posOffset>29704</wp:posOffset>
          </wp:positionH>
          <wp:positionV relativeFrom="paragraph">
            <wp:posOffset>-450215</wp:posOffset>
          </wp:positionV>
          <wp:extent cx="7523291" cy="1621160"/>
          <wp:effectExtent l="0" t="0" r="190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fzeil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91" cy="162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2EEC4" wp14:editId="746E9CFB">
              <wp:simplePos x="0" y="0"/>
              <wp:positionH relativeFrom="page">
                <wp:posOffset>180340</wp:posOffset>
              </wp:positionH>
              <wp:positionV relativeFrom="page">
                <wp:posOffset>3456305</wp:posOffset>
              </wp:positionV>
              <wp:extent cx="108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1CBD58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72.15pt" to="22.7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949D6" wp14:editId="77E26BEF">
              <wp:simplePos x="0" y="0"/>
              <wp:positionH relativeFrom="page">
                <wp:posOffset>180340</wp:posOffset>
              </wp:positionH>
              <wp:positionV relativeFrom="page">
                <wp:posOffset>7056755</wp:posOffset>
              </wp:positionV>
              <wp:extent cx="10800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335055" id="Gerader Verbinde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55.65pt" to="22.7pt,5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539DD2" wp14:editId="56DA4DA4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94BA2D" id="Gerader Verbinde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30E9A"/>
    <w:multiLevelType w:val="hybridMultilevel"/>
    <w:tmpl w:val="FC04B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F46"/>
    <w:multiLevelType w:val="hybridMultilevel"/>
    <w:tmpl w:val="BD4A6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56"/>
    <w:rsid w:val="00011D94"/>
    <w:rsid w:val="00033E02"/>
    <w:rsid w:val="000B7589"/>
    <w:rsid w:val="0015059B"/>
    <w:rsid w:val="001679E4"/>
    <w:rsid w:val="0025042C"/>
    <w:rsid w:val="00253054"/>
    <w:rsid w:val="00286242"/>
    <w:rsid w:val="003D039B"/>
    <w:rsid w:val="00451770"/>
    <w:rsid w:val="00464A7B"/>
    <w:rsid w:val="00503E84"/>
    <w:rsid w:val="005500A3"/>
    <w:rsid w:val="00576FD5"/>
    <w:rsid w:val="005E7D0B"/>
    <w:rsid w:val="005F720D"/>
    <w:rsid w:val="00607D56"/>
    <w:rsid w:val="007F7FF1"/>
    <w:rsid w:val="008166E5"/>
    <w:rsid w:val="008A517F"/>
    <w:rsid w:val="008B7AD2"/>
    <w:rsid w:val="00946CC5"/>
    <w:rsid w:val="009D09AC"/>
    <w:rsid w:val="00A6785D"/>
    <w:rsid w:val="00AE1546"/>
    <w:rsid w:val="00B26B20"/>
    <w:rsid w:val="00B70FFA"/>
    <w:rsid w:val="00D17974"/>
    <w:rsid w:val="00DE13CD"/>
    <w:rsid w:val="00DF28DF"/>
    <w:rsid w:val="00E03F72"/>
    <w:rsid w:val="00E42DDD"/>
    <w:rsid w:val="00E53C28"/>
    <w:rsid w:val="00F3377A"/>
    <w:rsid w:val="00F877B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8D38"/>
  <w15:chartTrackingRefBased/>
  <w15:docId w15:val="{843CE1AF-8B87-48AD-8D1A-454CBF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D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546"/>
  </w:style>
  <w:style w:type="paragraph" w:styleId="Fuzeile">
    <w:name w:val="footer"/>
    <w:basedOn w:val="Standard"/>
    <w:link w:val="FuzeileZchn"/>
    <w:uiPriority w:val="99"/>
    <w:unhideWhenUsed/>
    <w:rsid w:val="00AE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546"/>
  </w:style>
  <w:style w:type="paragraph" w:styleId="Listenabsatz">
    <w:name w:val="List Paragraph"/>
    <w:basedOn w:val="Standard"/>
    <w:uiPriority w:val="34"/>
    <w:qFormat/>
    <w:rsid w:val="0060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xtcloud\Verein-allgemein\_Vorlagen\Briefkopf-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Briefkopf-leer.dotx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Gräfe</dc:creator>
  <cp:keywords/>
  <dc:description/>
  <cp:lastModifiedBy>Philipp Gräfe</cp:lastModifiedBy>
  <cp:revision>2</cp:revision>
  <dcterms:created xsi:type="dcterms:W3CDTF">2021-03-26T21:20:00Z</dcterms:created>
  <dcterms:modified xsi:type="dcterms:W3CDTF">2021-03-26T21:20:00Z</dcterms:modified>
</cp:coreProperties>
</file>